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B34" w:rsidRPr="00EC07DC" w:rsidRDefault="00DD2B34" w:rsidP="005C1D3A">
      <w:pPr>
        <w:spacing w:after="0" w:line="360" w:lineRule="auto"/>
        <w:ind w:left="6378"/>
        <w:rPr>
          <w:i/>
          <w:iCs/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>Załącznik nr 8</w:t>
      </w:r>
      <w:r w:rsidRPr="00EC07DC">
        <w:rPr>
          <w:color w:val="000000"/>
          <w:sz w:val="20"/>
          <w:szCs w:val="20"/>
          <w:lang w:eastAsia="pl-PL"/>
        </w:rPr>
        <w:t xml:space="preserve"> do Programu </w:t>
      </w:r>
    </w:p>
    <w:p w:rsidR="00DD2B34" w:rsidRDefault="00DD2B34" w:rsidP="005C1D3A">
      <w:pPr>
        <w:tabs>
          <w:tab w:val="left" w:pos="5760"/>
        </w:tabs>
        <w:spacing w:after="0" w:line="360" w:lineRule="auto"/>
        <w:ind w:left="6378"/>
        <w:rPr>
          <w:color w:val="000000"/>
          <w:sz w:val="20"/>
          <w:szCs w:val="20"/>
          <w:lang w:eastAsia="pl-PL"/>
        </w:rPr>
      </w:pPr>
      <w:r w:rsidRPr="00EC07DC">
        <w:rPr>
          <w:color w:val="000000"/>
          <w:sz w:val="20"/>
          <w:szCs w:val="20"/>
          <w:lang w:eastAsia="pl-PL"/>
        </w:rPr>
        <w:t>Ministra Rodziny i Polityki Społecznej</w:t>
      </w:r>
    </w:p>
    <w:p w:rsidR="00DD2B34" w:rsidRPr="00EC07DC" w:rsidRDefault="00DD2B34" w:rsidP="005C1D3A">
      <w:pPr>
        <w:tabs>
          <w:tab w:val="left" w:pos="5760"/>
        </w:tabs>
        <w:spacing w:after="0" w:line="360" w:lineRule="auto"/>
        <w:ind w:left="6378"/>
        <w:rPr>
          <w:color w:val="000000"/>
          <w:sz w:val="20"/>
          <w:szCs w:val="20"/>
          <w:lang w:eastAsia="pl-PL"/>
        </w:rPr>
      </w:pPr>
      <w:r w:rsidRPr="00EC07DC">
        <w:rPr>
          <w:color w:val="000000"/>
          <w:sz w:val="20"/>
          <w:szCs w:val="20"/>
          <w:lang w:eastAsia="pl-PL"/>
        </w:rPr>
        <w:t xml:space="preserve">„Asystent osobisty osoby niepełnosprawnej” </w:t>
      </w:r>
    </w:p>
    <w:p w:rsidR="00DD2B34" w:rsidRPr="00EC07DC" w:rsidRDefault="00DD2B34" w:rsidP="005C1D3A">
      <w:pPr>
        <w:tabs>
          <w:tab w:val="left" w:pos="5760"/>
        </w:tabs>
        <w:spacing w:after="360" w:line="360" w:lineRule="auto"/>
        <w:ind w:left="6379"/>
        <w:rPr>
          <w:color w:val="000000"/>
          <w:sz w:val="20"/>
          <w:szCs w:val="20"/>
          <w:lang w:eastAsia="pl-PL"/>
        </w:rPr>
      </w:pPr>
      <w:r w:rsidRPr="00EC07DC">
        <w:rPr>
          <w:color w:val="000000"/>
          <w:sz w:val="20"/>
          <w:szCs w:val="20"/>
          <w:lang w:eastAsia="pl-PL"/>
        </w:rPr>
        <w:sym w:font="Symbol" w:char="F02D"/>
      </w:r>
      <w:r>
        <w:rPr>
          <w:color w:val="000000"/>
          <w:sz w:val="20"/>
          <w:szCs w:val="20"/>
          <w:lang w:eastAsia="pl-PL"/>
        </w:rPr>
        <w:t xml:space="preserve"> edycja 2023</w:t>
      </w:r>
      <w:r w:rsidRPr="00EC07DC">
        <w:rPr>
          <w:color w:val="000000"/>
          <w:sz w:val="20"/>
          <w:szCs w:val="20"/>
          <w:lang w:eastAsia="pl-PL"/>
        </w:rPr>
        <w:t xml:space="preserve"> </w:t>
      </w:r>
    </w:p>
    <w:p w:rsidR="00DD2B34" w:rsidRPr="00B73A91" w:rsidRDefault="00DD2B34" w:rsidP="005C1D3A">
      <w:pPr>
        <w:spacing w:line="360" w:lineRule="auto"/>
        <w:jc w:val="center"/>
        <w:rPr>
          <w:i/>
          <w:iCs/>
          <w:sz w:val="20"/>
          <w:szCs w:val="20"/>
        </w:rPr>
      </w:pPr>
      <w:r w:rsidRPr="00B73A91">
        <w:rPr>
          <w:i/>
          <w:iCs/>
          <w:sz w:val="20"/>
          <w:szCs w:val="20"/>
        </w:rPr>
        <w:t>WZÓR</w:t>
      </w:r>
    </w:p>
    <w:p w:rsidR="00DD2B34" w:rsidRPr="00EC07DC" w:rsidRDefault="00DD2B34" w:rsidP="005C1D3A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Karta z</w:t>
      </w:r>
      <w:r w:rsidRPr="00EC07DC">
        <w:rPr>
          <w:b/>
          <w:bCs/>
          <w:sz w:val="24"/>
          <w:szCs w:val="24"/>
        </w:rPr>
        <w:t>akres</w:t>
      </w:r>
      <w:r>
        <w:rPr>
          <w:b/>
          <w:bCs/>
          <w:sz w:val="24"/>
          <w:szCs w:val="24"/>
        </w:rPr>
        <w:t>u</w:t>
      </w:r>
      <w:r w:rsidRPr="00EC07DC">
        <w:rPr>
          <w:b/>
          <w:bCs/>
          <w:sz w:val="24"/>
          <w:szCs w:val="24"/>
        </w:rPr>
        <w:t xml:space="preserve"> czynności w ramach </w:t>
      </w:r>
      <w:r>
        <w:rPr>
          <w:b/>
          <w:bCs/>
          <w:sz w:val="24"/>
          <w:szCs w:val="24"/>
        </w:rPr>
        <w:t>usług asystencji osobistej</w:t>
      </w:r>
      <w:r w:rsidRPr="00EC07DC">
        <w:rPr>
          <w:b/>
          <w:bCs/>
          <w:sz w:val="24"/>
          <w:szCs w:val="24"/>
        </w:rPr>
        <w:t xml:space="preserve"> do Programu</w:t>
      </w:r>
    </w:p>
    <w:p w:rsidR="00DD2B34" w:rsidRPr="00EC07DC" w:rsidRDefault="00DD2B34" w:rsidP="005C1D3A">
      <w:pPr>
        <w:spacing w:line="360" w:lineRule="auto"/>
        <w:jc w:val="center"/>
        <w:rPr>
          <w:b/>
          <w:bCs/>
          <w:sz w:val="24"/>
          <w:szCs w:val="24"/>
        </w:rPr>
      </w:pPr>
      <w:r w:rsidRPr="00EC07DC">
        <w:rPr>
          <w:b/>
          <w:bCs/>
          <w:sz w:val="24"/>
          <w:szCs w:val="24"/>
        </w:rPr>
        <w:t xml:space="preserve">„Asystent osobisty osoby niepełnosprawnej”– edycja </w:t>
      </w:r>
      <w:r>
        <w:rPr>
          <w:b/>
          <w:bCs/>
          <w:sz w:val="24"/>
          <w:szCs w:val="24"/>
        </w:rPr>
        <w:t>2023</w:t>
      </w:r>
    </w:p>
    <w:p w:rsidR="00DD2B34" w:rsidRPr="004E2074" w:rsidRDefault="00DD2B34" w:rsidP="005C1D3A">
      <w:pPr>
        <w:spacing w:line="360" w:lineRule="auto"/>
        <w:rPr>
          <w:i/>
          <w:iCs/>
          <w:sz w:val="21"/>
          <w:szCs w:val="21"/>
        </w:rPr>
      </w:pPr>
      <w:r w:rsidRPr="002E2F3F">
        <w:rPr>
          <w:b/>
          <w:bCs/>
          <w:i/>
          <w:iCs/>
          <w:sz w:val="21"/>
          <w:szCs w:val="21"/>
        </w:rPr>
        <w:t xml:space="preserve">Uwaga: </w:t>
      </w:r>
      <w:r w:rsidRPr="002E2F3F">
        <w:rPr>
          <w:i/>
          <w:iCs/>
          <w:sz w:val="21"/>
          <w:szCs w:val="21"/>
        </w:rPr>
        <w:t xml:space="preserve">Zakres czynnościowy ustalany jest każdorazowo indywidualnie na podstawie autodiagnozy potrzeb osoby </w:t>
      </w:r>
      <w:r>
        <w:rPr>
          <w:i/>
          <w:iCs/>
          <w:sz w:val="21"/>
          <w:szCs w:val="21"/>
        </w:rPr>
        <w:br/>
      </w:r>
      <w:r w:rsidRPr="002E2F3F">
        <w:rPr>
          <w:i/>
          <w:iCs/>
          <w:sz w:val="21"/>
          <w:szCs w:val="21"/>
        </w:rPr>
        <w:t>z niepełnosprawnością oraz katalogu ról społecznych, które osoba z niepełnosprawnością pełni lub chciałaby pełnić.</w:t>
      </w:r>
    </w:p>
    <w:p w:rsidR="00DD2B34" w:rsidRPr="00EC07DC" w:rsidRDefault="00DD2B34" w:rsidP="005C1D3A">
      <w:pPr>
        <w:spacing w:after="0" w:line="360" w:lineRule="auto"/>
        <w:ind w:left="360" w:hanging="360"/>
        <w:textAlignment w:val="baseline"/>
        <w:rPr>
          <w:color w:val="000000"/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Zakres czynności w szczególności dotyczy:</w:t>
      </w:r>
    </w:p>
    <w:p w:rsidR="00DD2B34" w:rsidRPr="00EC07DC" w:rsidRDefault="00DD2B34" w:rsidP="005C1D3A">
      <w:pPr>
        <w:spacing w:after="0" w:line="360" w:lineRule="auto"/>
        <w:ind w:left="360" w:hanging="360"/>
        <w:textAlignment w:val="baseline"/>
        <w:rPr>
          <w:sz w:val="24"/>
          <w:szCs w:val="24"/>
          <w:lang w:eastAsia="pl-PL"/>
        </w:rPr>
      </w:pPr>
    </w:p>
    <w:p w:rsidR="00DD2B34" w:rsidRPr="00EC07DC" w:rsidRDefault="00DD2B34" w:rsidP="005C1D3A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wsparcie w czynnościach samoobsługowych, w tym utrzymaniu higieny osobistej i czynnościach pielęgnacyjnych:</w:t>
      </w:r>
    </w:p>
    <w:p w:rsidR="00DD2B34" w:rsidRPr="00EC07DC" w:rsidRDefault="00DD2B34" w:rsidP="005C1D3A">
      <w:pPr>
        <w:pStyle w:val="ListParagraph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color w:val="000000"/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 xml:space="preserve">myciu głowy, myciu ciała, kąpieli 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DD2B34" w:rsidRPr="00EC07DC" w:rsidRDefault="00DD2B34" w:rsidP="005C1D3A">
      <w:pPr>
        <w:pStyle w:val="ListParagraph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color w:val="000000"/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 xml:space="preserve">czesaniu 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DD2B34" w:rsidRPr="00EC07DC" w:rsidRDefault="00DD2B34" w:rsidP="005C1D3A">
      <w:pPr>
        <w:pStyle w:val="ListParagraph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color w:val="000000"/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goleniu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DD2B34" w:rsidRPr="00EC07DC" w:rsidRDefault="00DD2B34" w:rsidP="005C1D3A">
      <w:pPr>
        <w:pStyle w:val="ListParagraph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color w:val="000000"/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obcinaniu paznokci rąk i nóg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DD2B34" w:rsidRPr="00EC07DC" w:rsidRDefault="00DD2B34" w:rsidP="005C1D3A">
      <w:pPr>
        <w:pStyle w:val="ListParagraph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color w:val="000000"/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zmianie pozycji, np. przesiadaniu się z łóżka/krzesła na wózek, ułożeniu się w łóżku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DD2B34" w:rsidRPr="00EC07DC" w:rsidRDefault="00DD2B34" w:rsidP="005C1D3A">
      <w:pPr>
        <w:pStyle w:val="ListParagraph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color w:val="000000"/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zapobiega</w:t>
      </w:r>
      <w:r>
        <w:rPr>
          <w:color w:val="000000"/>
          <w:sz w:val="24"/>
          <w:szCs w:val="24"/>
          <w:lang w:eastAsia="pl-PL"/>
        </w:rPr>
        <w:t>niu powstania odleżyn lub odparz</w:t>
      </w:r>
      <w:r w:rsidRPr="00EC07DC">
        <w:rPr>
          <w:color w:val="000000"/>
          <w:sz w:val="24"/>
          <w:szCs w:val="24"/>
          <w:lang w:eastAsia="pl-PL"/>
        </w:rPr>
        <w:t>eń</w:t>
      </w:r>
      <w:r>
        <w:rPr>
          <w:color w:val="000000"/>
          <w:sz w:val="24"/>
          <w:szCs w:val="24"/>
          <w:lang w:eastAsia="pl-PL"/>
        </w:rPr>
        <w:t xml:space="preserve"> 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DD2B34" w:rsidRPr="00EC07DC" w:rsidRDefault="00DD2B34" w:rsidP="005C1D3A">
      <w:pPr>
        <w:pStyle w:val="ListParagraph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color w:val="000000"/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przygotowaniu i spożywaniu posiłków i napojów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DD2B34" w:rsidRPr="00EC07DC" w:rsidRDefault="00DD2B34" w:rsidP="005C1D3A">
      <w:pPr>
        <w:pStyle w:val="ListParagraph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color w:val="000000"/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słaniu łóżka i zmianie pościeli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DD2B34" w:rsidRPr="00EC07DC" w:rsidRDefault="00DD2B34" w:rsidP="005C1D3A">
      <w:pPr>
        <w:shd w:val="clear" w:color="auto" w:fill="FFFFFF"/>
        <w:spacing w:after="0" w:line="360" w:lineRule="auto"/>
        <w:textAlignment w:val="baseline"/>
        <w:rPr>
          <w:b/>
          <w:bCs/>
          <w:color w:val="000000"/>
          <w:sz w:val="24"/>
          <w:szCs w:val="24"/>
          <w:lang w:eastAsia="pl-PL"/>
        </w:rPr>
      </w:pPr>
    </w:p>
    <w:p w:rsidR="00DD2B34" w:rsidRPr="00EC07DC" w:rsidRDefault="00DD2B34" w:rsidP="005C1D3A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color w:val="000000"/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 xml:space="preserve">wsparcie w prowadzeniu gospodarstwa domowego i wypełnianiu ról społecznych (w przypadku samodzielnego zamieszkiwania): </w:t>
      </w:r>
    </w:p>
    <w:p w:rsidR="00DD2B34" w:rsidRPr="00EC07DC" w:rsidRDefault="00DD2B34" w:rsidP="005C1D3A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pomoc w </w:t>
      </w:r>
      <w:r w:rsidRPr="00EC07DC">
        <w:rPr>
          <w:color w:val="000000"/>
          <w:sz w:val="24"/>
          <w:szCs w:val="24"/>
          <w:lang w:eastAsia="pl-PL"/>
        </w:rPr>
        <w:t>sprzątaniu mieszkania, w tym urządzeń codziennego użytku i sanitarnych oraz wynoszeniu śmieci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DD2B34" w:rsidRPr="00EC07DC" w:rsidRDefault="00DD2B34" w:rsidP="005C1D3A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dokonywaniu bieżących zakupów (</w:t>
      </w:r>
      <w:r>
        <w:rPr>
          <w:color w:val="000000"/>
          <w:sz w:val="24"/>
          <w:szCs w:val="24"/>
          <w:lang w:eastAsia="pl-PL"/>
        </w:rPr>
        <w:t xml:space="preserve">w </w:t>
      </w:r>
      <w:r w:rsidRPr="00EC07DC">
        <w:rPr>
          <w:color w:val="000000"/>
          <w:sz w:val="24"/>
          <w:szCs w:val="24"/>
          <w:lang w:eastAsia="pl-PL"/>
        </w:rPr>
        <w:t>towarzyszenie  osoby niepełnosprawnej w sklepie – np. informowanie jej  o lokalizacji towarów na półkach, podawanie towarów z półek, wkładanie towarów do koszyka/wózka sklepowego, niesienie koszyka (maksymalnie do 5 kg), prowadzenie wózka osoby niepełnosprawnej lub wóz</w:t>
      </w:r>
      <w:r>
        <w:rPr>
          <w:color w:val="000000"/>
          <w:sz w:val="24"/>
          <w:szCs w:val="24"/>
          <w:lang w:eastAsia="pl-PL"/>
        </w:rPr>
        <w:t xml:space="preserve">ka sklepowego, pomoc przy kasie 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DD2B34" w:rsidRPr="00EC07DC" w:rsidRDefault="00DD2B34" w:rsidP="005C1D3A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myciu okien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DD2B34" w:rsidRPr="00EC07DC" w:rsidRDefault="00DD2B34" w:rsidP="005C1D3A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w </w:t>
      </w:r>
      <w:r w:rsidRPr="00EC07DC">
        <w:rPr>
          <w:color w:val="000000"/>
          <w:sz w:val="24"/>
          <w:szCs w:val="24"/>
          <w:lang w:eastAsia="pl-PL"/>
        </w:rPr>
        <w:t>utrzymywaniu w czystości i sprawności sprzętu ułatwiającego codzienne funkcjonowanie (np. wózek, balkonik, podnośnik, kule, elektryczna szczoteczka do zębów, elektryczna golarka, etc.)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DD2B34" w:rsidRPr="00EC07DC" w:rsidRDefault="00DD2B34" w:rsidP="005C1D3A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praniu i prasowaniu odzieży i pościeli, ewentualnie ich oddawanie i odbiór z pralni (w obecności osoby niepełnosprawnej)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DD2B34" w:rsidRPr="00EC07DC" w:rsidRDefault="00DD2B34" w:rsidP="005C1D3A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podaniu dziecka do karmienia, podniesieniu, przeniesieniu lub przewinięciu go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DD2B34" w:rsidRPr="00EC07DC" w:rsidRDefault="00DD2B34" w:rsidP="005C1D3A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transporcie dziecka osoby niepełnosprawnej np. odebraniu ze szkoły (wyłącznie w obecności osoby niepełnosprawnej)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DD2B34" w:rsidRPr="00EC07DC" w:rsidRDefault="00DD2B34" w:rsidP="005C1D3A">
      <w:pPr>
        <w:pStyle w:val="ListParagraph"/>
        <w:shd w:val="clear" w:color="auto" w:fill="FFFFFF"/>
        <w:spacing w:after="0" w:line="360" w:lineRule="auto"/>
        <w:ind w:left="1440"/>
        <w:textAlignment w:val="baseline"/>
        <w:rPr>
          <w:sz w:val="24"/>
          <w:szCs w:val="24"/>
          <w:lang w:eastAsia="pl-PL"/>
        </w:rPr>
      </w:pPr>
    </w:p>
    <w:p w:rsidR="00DD2B34" w:rsidRPr="00EC07DC" w:rsidRDefault="00DD2B34" w:rsidP="005C1D3A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color w:val="000000"/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 xml:space="preserve">wsparcie w przemieszczaniu się poza miejscem zamieszkania: </w:t>
      </w:r>
    </w:p>
    <w:p w:rsidR="00DD2B34" w:rsidRPr="00EC07DC" w:rsidRDefault="00DD2B34" w:rsidP="005C1D3A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pchanie wózka osoby niepełnosprawnej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DD2B34" w:rsidRPr="00EC07DC" w:rsidRDefault="00DD2B34" w:rsidP="005C1D3A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pomoc w pokonywaniu barier architektonicznych (np. schody, krawężniki, otwieranie drzwi)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DD2B34" w:rsidRPr="00EC07DC" w:rsidRDefault="00DD2B34" w:rsidP="005C1D3A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pomoc w orientacji przestrzennej osobom niewidomym i słabowidzącym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DD2B34" w:rsidRPr="00EC07DC" w:rsidRDefault="00DD2B34" w:rsidP="005C1D3A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pomoc we wsiadaniu do i wysiadaniu z: tramwaju, autobusu, samochodu, pociągu</w:t>
      </w:r>
      <w:r>
        <w:rPr>
          <w:rFonts w:ascii="MS Gothic" w:eastAsia="MS Gothic" w:hAnsi="MS Gothic" w:cs="MS Gothic" w:hint="eastAsia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DD2B34" w:rsidRPr="00EC07DC" w:rsidRDefault="00DD2B34" w:rsidP="005C1D3A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asystowanie podczas podróży środkami komunikacji publicznej, w tym służącymi do transportu osób niepełnosprawnych oraz taksówkami</w:t>
      </w:r>
      <w:r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r w:rsidRPr="004E2074">
        <w:rPr>
          <w:rFonts w:eastAsia="MS Gothic"/>
          <w:color w:val="000000"/>
          <w:sz w:val="24"/>
          <w:szCs w:val="24"/>
          <w:lang w:eastAsia="pl-PL"/>
        </w:rPr>
        <w:t>lub innym środkiem transportu</w:t>
      </w:r>
      <w:r w:rsidRPr="004E2074">
        <w:rPr>
          <w:color w:val="000000"/>
          <w:sz w:val="24"/>
          <w:szCs w:val="24"/>
          <w:lang w:eastAsia="pl-PL"/>
        </w:rPr>
        <w:t xml:space="preserve"> </w:t>
      </w:r>
      <w:r>
        <w:rPr>
          <w:rFonts w:ascii="MS Gothic" w:eastAsia="MS Gothic" w:hAnsi="MS Gothic" w:cs="MS Gothic" w:hint="eastAsia"/>
          <w:color w:val="000000"/>
          <w:sz w:val="24"/>
          <w:szCs w:val="24"/>
          <w:lang w:eastAsia="pl-PL"/>
        </w:rPr>
        <w:t>☐</w:t>
      </w:r>
      <w:r>
        <w:rPr>
          <w:color w:val="000000"/>
          <w:sz w:val="24"/>
          <w:szCs w:val="24"/>
          <w:lang w:eastAsia="pl-PL"/>
        </w:rPr>
        <w:t>;</w:t>
      </w:r>
      <w:r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</w:p>
    <w:p w:rsidR="00DD2B34" w:rsidRPr="00EC07DC" w:rsidRDefault="00DD2B34" w:rsidP="005C1D3A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transport uczestnika Programu samochodem osoby niepełnosprawnej lub asystenta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DD2B34" w:rsidRPr="00EC07DC" w:rsidRDefault="00DD2B34" w:rsidP="005C1D3A">
      <w:pPr>
        <w:pStyle w:val="ListParagraph"/>
        <w:shd w:val="clear" w:color="auto" w:fill="FFFFFF"/>
        <w:spacing w:after="0" w:line="360" w:lineRule="auto"/>
        <w:ind w:left="1440"/>
        <w:textAlignment w:val="baseline"/>
        <w:rPr>
          <w:sz w:val="24"/>
          <w:szCs w:val="24"/>
          <w:lang w:eastAsia="pl-PL"/>
        </w:rPr>
      </w:pPr>
    </w:p>
    <w:p w:rsidR="00DD2B34" w:rsidRPr="00EC07DC" w:rsidRDefault="00DD2B34" w:rsidP="005C1D3A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color w:val="000000"/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 xml:space="preserve">wsparcie w podejmowaniu aktywności życiowej i komunikowaniu się z otoczeniem: </w:t>
      </w:r>
    </w:p>
    <w:p w:rsidR="00DD2B34" w:rsidRPr="00EC07DC" w:rsidRDefault="00DD2B34" w:rsidP="005C1D3A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wyjście na spacer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DD2B34" w:rsidRPr="00EC07DC" w:rsidRDefault="00DD2B34" w:rsidP="005C1D3A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asystowanie podczas obecności osoby niepełnosprawnej w: kinie, teatrze, muzeum, restauracji, miejscu kultu religijnego, kawiarni, wydarzeniu plenerowym, etc.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DD2B34" w:rsidRPr="00EC07DC" w:rsidRDefault="00DD2B34" w:rsidP="005C1D3A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wsparcie w załatwianiu spraw urzędowych i związanych z poszukiwaniem pracy (np. rozmowie z urzędnikiem w wypadku trudności z werbalnym komunikowaniem się, wypełnianiu formularzy)</w:t>
      </w:r>
      <w:r>
        <w:rPr>
          <w:rFonts w:ascii="MS Gothic" w:eastAsia="MS Gothic" w:hAnsi="MS Gothic" w:cs="MS Gothic" w:hint="eastAsia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DD2B34" w:rsidRPr="00EC07DC" w:rsidRDefault="00DD2B34" w:rsidP="005C1D3A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>
        <w:rPr>
          <w:color w:val="000000"/>
          <w:sz w:val="24"/>
          <w:szCs w:val="24"/>
          <w:lang w:eastAsia="pl-PL"/>
        </w:rPr>
        <w:br/>
      </w:r>
      <w:r w:rsidRPr="00EC07DC">
        <w:rPr>
          <w:color w:val="000000"/>
          <w:sz w:val="24"/>
          <w:szCs w:val="24"/>
          <w:lang w:eastAsia="pl-PL"/>
        </w:rPr>
        <w:t>się</w:t>
      </w:r>
      <w:r>
        <w:rPr>
          <w:rFonts w:ascii="MS Gothic" w:eastAsia="MS Gothic" w:hAnsi="MS Gothic" w:cs="MS Gothic" w:hint="eastAsia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DD2B34" w:rsidRPr="00EC07DC" w:rsidRDefault="00DD2B34" w:rsidP="005C1D3A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notowanie dyktowanych przez klienta treści ręcznie i na komputerze</w:t>
      </w:r>
      <w:r>
        <w:rPr>
          <w:rFonts w:ascii="MS Gothic" w:eastAsia="MS Gothic" w:hAnsi="MS Gothic" w:cs="MS Gothic" w:hint="eastAsia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DD2B34" w:rsidRPr="00EC07DC" w:rsidRDefault="00DD2B34" w:rsidP="005C1D3A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pomoc w zmianie ubioru i pozycji podczas: wizyt lekarskich, zabiegów rehabilitacyjnych, ćwiczeń fizjoterapeutycznych, pobytu na pływalni</w:t>
      </w:r>
      <w:r>
        <w:rPr>
          <w:rFonts w:ascii="MS Gothic" w:eastAsia="MS Gothic" w:hAnsi="MS Gothic" w:cs="MS Gothic"/>
          <w:color w:val="000000"/>
          <w:sz w:val="24"/>
          <w:szCs w:val="24"/>
          <w:lang w:eastAsia="pl-PL"/>
        </w:rPr>
        <w:t xml:space="preserve">, </w:t>
      </w:r>
      <w:r w:rsidRPr="004E2074">
        <w:rPr>
          <w:rFonts w:eastAsia="MS Gothic"/>
          <w:color w:val="000000"/>
          <w:sz w:val="24"/>
          <w:szCs w:val="24"/>
          <w:lang w:eastAsia="pl-PL"/>
        </w:rPr>
        <w:t>wyjściu na spacer</w:t>
      </w:r>
      <w:r w:rsidRPr="004E2074">
        <w:rPr>
          <w:color w:val="000000"/>
          <w:sz w:val="24"/>
          <w:szCs w:val="24"/>
          <w:lang w:eastAsia="pl-PL"/>
        </w:rPr>
        <w:t xml:space="preserve"> </w:t>
      </w:r>
      <w:r>
        <w:rPr>
          <w:rFonts w:ascii="MS Gothic" w:eastAsia="MS Gothic" w:hAnsi="MS Gothic" w:cs="MS Gothic" w:hint="eastAsia"/>
          <w:color w:val="000000"/>
          <w:sz w:val="24"/>
          <w:szCs w:val="24"/>
          <w:lang w:eastAsia="pl-PL"/>
        </w:rPr>
        <w:t>☐</w:t>
      </w:r>
      <w:r>
        <w:rPr>
          <w:color w:val="000000"/>
          <w:sz w:val="24"/>
          <w:szCs w:val="24"/>
          <w:lang w:eastAsia="pl-PL"/>
        </w:rPr>
        <w:t>;</w:t>
      </w:r>
    </w:p>
    <w:p w:rsidR="00DD2B34" w:rsidRPr="001A5D16" w:rsidRDefault="00DD2B34" w:rsidP="005C1D3A">
      <w:pPr>
        <w:pStyle w:val="ListParagraph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</w:pPr>
      <w:r w:rsidRPr="00EC07DC">
        <w:rPr>
          <w:color w:val="000000"/>
          <w:sz w:val="24"/>
          <w:szCs w:val="24"/>
          <w:lang w:eastAsia="pl-PL"/>
        </w:rPr>
        <w:t>wsparcie w załatwianiu spraw  w punktach usługowych (w obecności osoby niepełnosprawnej)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.</w:t>
      </w:r>
    </w:p>
    <w:p w:rsidR="00DD2B34" w:rsidRDefault="00DD2B34" w:rsidP="005C1D3A">
      <w:pPr>
        <w:pStyle w:val="ListParagraph"/>
        <w:shd w:val="clear" w:color="auto" w:fill="FFFFFF"/>
        <w:spacing w:before="600" w:after="0" w:line="360" w:lineRule="auto"/>
        <w:ind w:left="0"/>
        <w:textAlignment w:val="baseline"/>
      </w:pPr>
    </w:p>
    <w:p w:rsidR="00DD2B34" w:rsidRPr="00EC07DC" w:rsidRDefault="00DD2B34" w:rsidP="005C1D3A">
      <w:pPr>
        <w:pStyle w:val="ListParagraph"/>
        <w:shd w:val="clear" w:color="auto" w:fill="FFFFFF"/>
        <w:spacing w:before="600" w:after="0" w:line="360" w:lineRule="auto"/>
        <w:ind w:left="0"/>
        <w:textAlignment w:val="baseline"/>
      </w:pPr>
      <w:r w:rsidRPr="00EC07DC">
        <w:t>Miejscowość, dnia</w:t>
      </w:r>
      <w:r>
        <w:t xml:space="preserve"> </w:t>
      </w:r>
      <w:r w:rsidRPr="00EC07DC">
        <w:t>……………………… .</w:t>
      </w:r>
      <w:bookmarkStart w:id="0" w:name="_GoBack"/>
      <w:bookmarkEnd w:id="0"/>
    </w:p>
    <w:sectPr w:rsidR="00DD2B34" w:rsidRPr="00EC07DC" w:rsidSect="000C59F9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B34" w:rsidRDefault="00DD2B34" w:rsidP="0061441C">
      <w:pPr>
        <w:spacing w:after="0" w:line="240" w:lineRule="auto"/>
      </w:pPr>
      <w:r>
        <w:separator/>
      </w:r>
    </w:p>
  </w:endnote>
  <w:endnote w:type="continuationSeparator" w:id="0">
    <w:p w:rsidR="00DD2B34" w:rsidRDefault="00DD2B34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B34" w:rsidRDefault="00DD2B34">
    <w:pPr>
      <w:pStyle w:val="Footer"/>
      <w:jc w:val="center"/>
    </w:pPr>
    <w:fldSimple w:instr="PAGE   \* MERGEFORMAT">
      <w:r>
        <w:rPr>
          <w:noProof/>
        </w:rPr>
        <w:t>1</w:t>
      </w:r>
    </w:fldSimple>
  </w:p>
  <w:p w:rsidR="00DD2B34" w:rsidRDefault="00DD2B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B34" w:rsidRDefault="00DD2B34" w:rsidP="0061441C">
      <w:pPr>
        <w:spacing w:after="0" w:line="240" w:lineRule="auto"/>
      </w:pPr>
      <w:r>
        <w:separator/>
      </w:r>
    </w:p>
  </w:footnote>
  <w:footnote w:type="continuationSeparator" w:id="0">
    <w:p w:rsidR="00DD2B34" w:rsidRDefault="00DD2B34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 w:hint="default"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2FA7"/>
    <w:rsid w:val="000307C3"/>
    <w:rsid w:val="000431DB"/>
    <w:rsid w:val="00052F12"/>
    <w:rsid w:val="0006241F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103B8B"/>
    <w:rsid w:val="00104394"/>
    <w:rsid w:val="00104C54"/>
    <w:rsid w:val="0011151F"/>
    <w:rsid w:val="001564AF"/>
    <w:rsid w:val="00156CCA"/>
    <w:rsid w:val="001718BC"/>
    <w:rsid w:val="0017672A"/>
    <w:rsid w:val="00196365"/>
    <w:rsid w:val="001A15B4"/>
    <w:rsid w:val="001A5D16"/>
    <w:rsid w:val="002129AF"/>
    <w:rsid w:val="00220C0C"/>
    <w:rsid w:val="002241F0"/>
    <w:rsid w:val="00265987"/>
    <w:rsid w:val="00297182"/>
    <w:rsid w:val="002A7C5A"/>
    <w:rsid w:val="002B7B72"/>
    <w:rsid w:val="002E2F3F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4358"/>
    <w:rsid w:val="003E5BAA"/>
    <w:rsid w:val="003F7AC3"/>
    <w:rsid w:val="0040188C"/>
    <w:rsid w:val="00403FC4"/>
    <w:rsid w:val="00406C5E"/>
    <w:rsid w:val="00411DD3"/>
    <w:rsid w:val="0042336D"/>
    <w:rsid w:val="00446398"/>
    <w:rsid w:val="00464A1B"/>
    <w:rsid w:val="0047126A"/>
    <w:rsid w:val="0047613F"/>
    <w:rsid w:val="00481C57"/>
    <w:rsid w:val="00487C6C"/>
    <w:rsid w:val="00490EA4"/>
    <w:rsid w:val="004A3E07"/>
    <w:rsid w:val="004C2101"/>
    <w:rsid w:val="004E2074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4AA4"/>
    <w:rsid w:val="005C1D3A"/>
    <w:rsid w:val="005F2FD3"/>
    <w:rsid w:val="00600B33"/>
    <w:rsid w:val="00600CA3"/>
    <w:rsid w:val="0061441C"/>
    <w:rsid w:val="0062639B"/>
    <w:rsid w:val="00626FF7"/>
    <w:rsid w:val="0063578B"/>
    <w:rsid w:val="006517AB"/>
    <w:rsid w:val="00655512"/>
    <w:rsid w:val="006621BC"/>
    <w:rsid w:val="00676CEA"/>
    <w:rsid w:val="006832FC"/>
    <w:rsid w:val="006B5C9B"/>
    <w:rsid w:val="006C32F4"/>
    <w:rsid w:val="006C3A26"/>
    <w:rsid w:val="006C6043"/>
    <w:rsid w:val="00725084"/>
    <w:rsid w:val="00755855"/>
    <w:rsid w:val="00766231"/>
    <w:rsid w:val="0076752D"/>
    <w:rsid w:val="00777430"/>
    <w:rsid w:val="0079203B"/>
    <w:rsid w:val="007976FA"/>
    <w:rsid w:val="007A5624"/>
    <w:rsid w:val="007A61B2"/>
    <w:rsid w:val="007B115F"/>
    <w:rsid w:val="007B592E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10219"/>
    <w:rsid w:val="00B232DE"/>
    <w:rsid w:val="00B52CB7"/>
    <w:rsid w:val="00B66A76"/>
    <w:rsid w:val="00B73A91"/>
    <w:rsid w:val="00B82154"/>
    <w:rsid w:val="00B87696"/>
    <w:rsid w:val="00BA7F46"/>
    <w:rsid w:val="00BD34E1"/>
    <w:rsid w:val="00BD7E6D"/>
    <w:rsid w:val="00C14BB3"/>
    <w:rsid w:val="00C24130"/>
    <w:rsid w:val="00C24E5B"/>
    <w:rsid w:val="00C43B4F"/>
    <w:rsid w:val="00C556D8"/>
    <w:rsid w:val="00CC23BF"/>
    <w:rsid w:val="00CC5938"/>
    <w:rsid w:val="00CD040D"/>
    <w:rsid w:val="00CD3786"/>
    <w:rsid w:val="00CD7257"/>
    <w:rsid w:val="00CE3EC2"/>
    <w:rsid w:val="00CF3418"/>
    <w:rsid w:val="00CF6F5C"/>
    <w:rsid w:val="00D154AA"/>
    <w:rsid w:val="00D163DB"/>
    <w:rsid w:val="00D329FE"/>
    <w:rsid w:val="00D330A5"/>
    <w:rsid w:val="00D353AB"/>
    <w:rsid w:val="00D37046"/>
    <w:rsid w:val="00D37826"/>
    <w:rsid w:val="00D51056"/>
    <w:rsid w:val="00D650C2"/>
    <w:rsid w:val="00D6668D"/>
    <w:rsid w:val="00D80D02"/>
    <w:rsid w:val="00D91F55"/>
    <w:rsid w:val="00D94439"/>
    <w:rsid w:val="00DA0E7F"/>
    <w:rsid w:val="00DA45A5"/>
    <w:rsid w:val="00DC2E91"/>
    <w:rsid w:val="00DD2B34"/>
    <w:rsid w:val="00DD3365"/>
    <w:rsid w:val="00E00DA9"/>
    <w:rsid w:val="00E15A3D"/>
    <w:rsid w:val="00E21D5A"/>
    <w:rsid w:val="00E23F26"/>
    <w:rsid w:val="00E36B5B"/>
    <w:rsid w:val="00E467B9"/>
    <w:rsid w:val="00E62046"/>
    <w:rsid w:val="00E80635"/>
    <w:rsid w:val="00E839CC"/>
    <w:rsid w:val="00E87CEA"/>
    <w:rsid w:val="00EB39B2"/>
    <w:rsid w:val="00EB5FDF"/>
    <w:rsid w:val="00EC07DC"/>
    <w:rsid w:val="00EC2AE9"/>
    <w:rsid w:val="00EE2589"/>
    <w:rsid w:val="00EE3F61"/>
    <w:rsid w:val="00EF55B8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  <w:rsid w:val="00FF1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6BF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E1E3B"/>
    <w:pPr>
      <w:ind w:left="720"/>
    </w:pPr>
  </w:style>
  <w:style w:type="paragraph" w:customStyle="1" w:styleId="Default">
    <w:name w:val="Default"/>
    <w:uiPriority w:val="99"/>
    <w:rsid w:val="00BA7F4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1441C"/>
  </w:style>
  <w:style w:type="paragraph" w:styleId="Footer">
    <w:name w:val="footer"/>
    <w:basedOn w:val="Normal"/>
    <w:link w:val="FooterChar"/>
    <w:uiPriority w:val="99"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1441C"/>
  </w:style>
  <w:style w:type="character" w:styleId="PlaceholderText">
    <w:name w:val="Placeholder Text"/>
    <w:basedOn w:val="DefaultParagraphFont"/>
    <w:uiPriority w:val="99"/>
    <w:semiHidden/>
    <w:rsid w:val="0039265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28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497</Words>
  <Characters>2987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start</cp:lastModifiedBy>
  <cp:revision>2</cp:revision>
  <cp:lastPrinted>2022-09-22T07:16:00Z</cp:lastPrinted>
  <dcterms:created xsi:type="dcterms:W3CDTF">2023-03-15T07:12:00Z</dcterms:created>
  <dcterms:modified xsi:type="dcterms:W3CDTF">2023-03-15T07:12:00Z</dcterms:modified>
</cp:coreProperties>
</file>