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CA" w:rsidRPr="003A4C6B" w:rsidRDefault="008D09CA" w:rsidP="00E71104">
      <w:pPr>
        <w:pStyle w:val="Normal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iCs w:val="0"/>
          <w:sz w:val="22"/>
          <w:szCs w:val="22"/>
        </w:rPr>
      </w:pP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 xml:space="preserve">Załącznik nr 12 do Programu </w:t>
      </w:r>
    </w:p>
    <w:p w:rsidR="008D09CA" w:rsidRPr="003A4C6B" w:rsidRDefault="008D09CA">
      <w:pPr>
        <w:pStyle w:val="Normal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iCs w:val="0"/>
          <w:sz w:val="22"/>
          <w:szCs w:val="22"/>
        </w:rPr>
      </w:pP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 xml:space="preserve">Ministra Rodziny i Polityki Społecznej </w:t>
      </w:r>
    </w:p>
    <w:p w:rsidR="008D09CA" w:rsidRPr="003A4C6B" w:rsidRDefault="008D09CA">
      <w:pPr>
        <w:pStyle w:val="Normal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>„Asystent osobisty osoby</w:t>
      </w:r>
    </w:p>
    <w:p w:rsidR="008D09CA" w:rsidRPr="003A4C6B" w:rsidRDefault="008D09CA">
      <w:pPr>
        <w:pStyle w:val="Normal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 xml:space="preserve"> </w:t>
      </w:r>
      <w:bookmarkStart w:id="0" w:name="_GoBack"/>
      <w:bookmarkEnd w:id="0"/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>niepełnosprawnej” – edycja 2023</w:t>
      </w:r>
    </w:p>
    <w:p w:rsidR="008D09CA" w:rsidRPr="0025057F" w:rsidRDefault="008D09CA" w:rsidP="00143B57">
      <w:pPr>
        <w:pStyle w:val="NormalWeb"/>
        <w:spacing w:before="0" w:beforeAutospacing="0" w:after="0" w:afterAutospacing="0"/>
        <w:jc w:val="right"/>
        <w:rPr>
          <w:rStyle w:val="Wyrnienie"/>
          <w:rFonts w:ascii="Calibri" w:hAnsi="Calibri" w:cs="Calibri"/>
        </w:rPr>
      </w:pPr>
    </w:p>
    <w:p w:rsidR="008D09CA" w:rsidRPr="002A4013" w:rsidRDefault="008D09CA" w:rsidP="00143B57">
      <w:pPr>
        <w:pStyle w:val="NormalWeb"/>
        <w:spacing w:before="0" w:beforeAutospacing="0" w:after="0" w:afterAutospacing="0"/>
        <w:jc w:val="center"/>
        <w:rPr>
          <w:rStyle w:val="Wyrnienie"/>
          <w:rFonts w:ascii="Calibri" w:hAnsi="Calibri" w:cs="Calibri"/>
        </w:rPr>
      </w:pPr>
      <w:r w:rsidRPr="002A4013">
        <w:rPr>
          <w:rStyle w:val="Wyrnienie"/>
          <w:rFonts w:ascii="Calibri" w:hAnsi="Calibri" w:cs="Calibri"/>
        </w:rPr>
        <w:t>WZÓR</w:t>
      </w:r>
    </w:p>
    <w:p w:rsidR="008D09CA" w:rsidRPr="0025057F" w:rsidRDefault="008D09CA" w:rsidP="00487144">
      <w:pPr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8D09CA" w:rsidRPr="0025057F" w:rsidRDefault="008D09CA" w:rsidP="00F54D5D">
      <w:pPr>
        <w:spacing w:after="0" w:line="240" w:lineRule="auto"/>
        <w:rPr>
          <w:b/>
          <w:bCs/>
          <w:sz w:val="24"/>
          <w:szCs w:val="24"/>
          <w:lang w:eastAsia="pl-PL"/>
        </w:rPr>
      </w:pPr>
      <w:r w:rsidRPr="001F49C8">
        <w:rPr>
          <w:b/>
          <w:bCs/>
          <w:sz w:val="24"/>
          <w:szCs w:val="24"/>
          <w:lang w:eastAsia="pl-PL"/>
        </w:rPr>
        <w:t xml:space="preserve">Klauzula informacyjna </w:t>
      </w:r>
      <w:r>
        <w:rPr>
          <w:b/>
          <w:bCs/>
          <w:sz w:val="24"/>
          <w:szCs w:val="24"/>
          <w:lang w:eastAsia="pl-PL"/>
        </w:rPr>
        <w:t>RODO</w:t>
      </w:r>
      <w:r w:rsidRPr="001F49C8">
        <w:rPr>
          <w:b/>
          <w:bCs/>
          <w:sz w:val="24"/>
          <w:szCs w:val="24"/>
          <w:lang w:eastAsia="pl-PL"/>
        </w:rPr>
        <w:t xml:space="preserve"> w ramach Programu „Asystent osobisty osoby niepełnosprawnej” – edycja 2023 </w:t>
      </w:r>
      <w:r>
        <w:rPr>
          <w:b/>
          <w:bCs/>
          <w:sz w:val="24"/>
          <w:szCs w:val="24"/>
          <w:lang w:eastAsia="pl-PL"/>
        </w:rPr>
        <w:t>Ministra Rodziny i Polityki Społecznej</w:t>
      </w:r>
      <w:r w:rsidRPr="0025057F">
        <w:rPr>
          <w:b/>
          <w:bCs/>
          <w:sz w:val="24"/>
          <w:szCs w:val="24"/>
          <w:lang w:eastAsia="pl-PL"/>
        </w:rPr>
        <w:t>.</w:t>
      </w:r>
    </w:p>
    <w:p w:rsidR="008D09CA" w:rsidRPr="0025057F" w:rsidRDefault="008D09CA" w:rsidP="00487144">
      <w:pPr>
        <w:autoSpaceDE w:val="0"/>
        <w:autoSpaceDN w:val="0"/>
        <w:spacing w:after="68" w:line="252" w:lineRule="auto"/>
        <w:rPr>
          <w:b/>
          <w:bCs/>
          <w:sz w:val="24"/>
          <w:szCs w:val="24"/>
          <w:lang w:eastAsia="pl-PL"/>
        </w:rPr>
      </w:pPr>
    </w:p>
    <w:p w:rsidR="008D09CA" w:rsidRPr="0025057F" w:rsidRDefault="008D09CA" w:rsidP="00487144">
      <w:pPr>
        <w:spacing w:after="0" w:line="240" w:lineRule="auto"/>
        <w:rPr>
          <w:lang w:eastAsia="pl-PL"/>
        </w:rPr>
      </w:pPr>
      <w:r w:rsidRPr="0025057F">
        <w:rPr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lang w:eastAsia="pl-PL"/>
        </w:rPr>
        <w:t xml:space="preserve"> z </w:t>
      </w:r>
      <w:r w:rsidRPr="003A001D">
        <w:rPr>
          <w:lang w:eastAsia="pl-PL"/>
        </w:rPr>
        <w:t xml:space="preserve">04.05.2016, </w:t>
      </w:r>
      <w:r w:rsidRPr="0025057F">
        <w:rPr>
          <w:lang w:eastAsia="pl-PL"/>
        </w:rPr>
        <w:t>str. 1, z późn. zm.)</w:t>
      </w:r>
      <w:r>
        <w:rPr>
          <w:lang w:eastAsia="pl-PL"/>
        </w:rPr>
        <w:t>,</w:t>
      </w:r>
      <w:r w:rsidRPr="0025057F">
        <w:rPr>
          <w:lang w:eastAsia="pl-PL"/>
        </w:rPr>
        <w:t xml:space="preserve"> zwanego dalej „RODO”</w:t>
      </w:r>
      <w:r>
        <w:rPr>
          <w:lang w:eastAsia="pl-PL"/>
        </w:rPr>
        <w:t>,</w:t>
      </w:r>
      <w:r w:rsidRPr="0025057F">
        <w:rPr>
          <w:lang w:eastAsia="pl-PL"/>
        </w:rPr>
        <w:t xml:space="preserve"> </w:t>
      </w:r>
      <w:r w:rsidRPr="00D52D1A">
        <w:rPr>
          <w:lang w:eastAsia="pl-PL"/>
        </w:rPr>
        <w:t xml:space="preserve">Minister Rodziny i Polityki Społecznej </w:t>
      </w:r>
      <w:r w:rsidRPr="0025057F">
        <w:rPr>
          <w:lang w:eastAsia="pl-PL"/>
        </w:rPr>
        <w:t>informuj</w:t>
      </w:r>
      <w:r>
        <w:rPr>
          <w:lang w:eastAsia="pl-PL"/>
        </w:rPr>
        <w:t>e</w:t>
      </w:r>
      <w:r w:rsidRPr="0025057F">
        <w:rPr>
          <w:lang w:eastAsia="pl-PL"/>
        </w:rPr>
        <w:t>, że:</w:t>
      </w:r>
    </w:p>
    <w:p w:rsidR="008D09CA" w:rsidRPr="0025057F" w:rsidRDefault="008D09CA" w:rsidP="00F54D5D">
      <w:pPr>
        <w:spacing w:after="0" w:line="240" w:lineRule="auto"/>
        <w:outlineLvl w:val="2"/>
        <w:rPr>
          <w:b/>
          <w:bCs/>
          <w:lang w:eastAsia="pl-PL"/>
        </w:rPr>
      </w:pPr>
    </w:p>
    <w:p w:rsidR="008D09CA" w:rsidRPr="0025057F" w:rsidRDefault="008D09CA" w:rsidP="00487144">
      <w:pPr>
        <w:spacing w:after="0" w:line="240" w:lineRule="auto"/>
        <w:outlineLvl w:val="2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Tożsamość administratora i dane kontaktowe</w:t>
      </w:r>
    </w:p>
    <w:p w:rsidR="008D09CA" w:rsidRPr="0025057F" w:rsidRDefault="008D09CA" w:rsidP="00547E57">
      <w:pPr>
        <w:spacing w:after="360" w:line="240" w:lineRule="auto"/>
      </w:pPr>
      <w:r w:rsidRPr="0025057F">
        <w:t>Administratorem Pani/Pana danych osobowych przetwarzanych w Ministerstwie Rodziny i Polityki Społecznej jest Minister Rodziny i Polityki Społecznej</w:t>
      </w:r>
      <w:r>
        <w:t>,</w:t>
      </w:r>
      <w:r w:rsidRPr="0025057F">
        <w:t xml:space="preserve"> zwany dalej „Ministrem”</w:t>
      </w:r>
      <w:r>
        <w:t>,</w:t>
      </w:r>
      <w:r w:rsidRPr="0025057F">
        <w:t xml:space="preserve"> mający siedzibę w Warszawie (00-513), ul. Nowogrodzka 1/3/5. </w:t>
      </w:r>
    </w:p>
    <w:p w:rsidR="008D09CA" w:rsidRPr="0025057F" w:rsidRDefault="008D09CA" w:rsidP="00F54D5D">
      <w:pPr>
        <w:spacing w:after="0" w:line="240" w:lineRule="auto"/>
        <w:ind w:right="-1"/>
        <w:outlineLvl w:val="2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Dane kontaktowe inspektora ochrony danych osobowych</w:t>
      </w:r>
    </w:p>
    <w:p w:rsidR="008D09CA" w:rsidRPr="0025057F" w:rsidRDefault="008D09CA" w:rsidP="00487144">
      <w:pPr>
        <w:spacing w:after="0" w:line="240" w:lineRule="auto"/>
        <w:ind w:right="-1"/>
      </w:pPr>
      <w:r w:rsidRPr="0025057F">
        <w:t xml:space="preserve">W sprawach dotyczących przetwarzania danych osobowych prosimy o kontakt z Inspektorem Ochrony Danych, drogą elektroniczną – adres email: </w:t>
      </w:r>
      <w:hyperlink r:id="rId6" w:history="1">
        <w:r w:rsidRPr="0025057F">
          <w:rPr>
            <w:rStyle w:val="Hyperlink"/>
          </w:rPr>
          <w:t>iodo@mrips.gov.pl</w:t>
        </w:r>
      </w:hyperlink>
      <w:r w:rsidRPr="0025057F">
        <w:t xml:space="preserve"> lub pisemnie na adres: ul. Nowogrodzka 1/3/5, 00-513 Warszawa.</w:t>
      </w:r>
    </w:p>
    <w:p w:rsidR="008D09CA" w:rsidRPr="0025057F" w:rsidRDefault="008D09CA" w:rsidP="00487144">
      <w:pPr>
        <w:spacing w:after="0" w:line="240" w:lineRule="auto"/>
        <w:ind w:right="-1"/>
      </w:pPr>
    </w:p>
    <w:p w:rsidR="008D09CA" w:rsidRPr="0025057F" w:rsidRDefault="008D09CA" w:rsidP="00487144">
      <w:pPr>
        <w:spacing w:after="0" w:line="240" w:lineRule="auto"/>
        <w:ind w:right="-1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Kategorie danych osobowych</w:t>
      </w:r>
    </w:p>
    <w:p w:rsidR="008D09CA" w:rsidRPr="0025057F" w:rsidRDefault="008D09CA" w:rsidP="00487144">
      <w:pPr>
        <w:spacing w:after="0" w:line="240" w:lineRule="auto"/>
        <w:ind w:right="-1"/>
        <w:rPr>
          <w:lang w:eastAsia="pl-PL"/>
        </w:rPr>
      </w:pPr>
      <w:r w:rsidRPr="0025057F">
        <w:rPr>
          <w:lang w:eastAsia="pl-PL"/>
        </w:rPr>
        <w:t xml:space="preserve">Przetwarzanie danych osobowych obejmuje następujące kategorie Pani/Pana danych: </w:t>
      </w:r>
    </w:p>
    <w:p w:rsidR="008D09CA" w:rsidRPr="0025057F" w:rsidRDefault="008D09CA" w:rsidP="00487144">
      <w:pPr>
        <w:spacing w:after="0" w:line="240" w:lineRule="auto"/>
        <w:ind w:right="-1"/>
      </w:pPr>
      <w:r w:rsidRPr="0025057F">
        <w:t>W przypadku osoby świadczącej usługi</w:t>
      </w:r>
      <w:r>
        <w:t xml:space="preserve"> asystencji osobistej określonej w przyjętym przez Ministra Programie </w:t>
      </w:r>
      <w:r w:rsidRPr="00C30915">
        <w:t>„Asystent osobisty osoby niepełnosprawnej” – edycja 2023</w:t>
      </w:r>
      <w:r w:rsidRPr="0025057F">
        <w:t>: imię i nazwisko, miejsce pracy, stanowisko, adres e-mail, numer telefonu.</w:t>
      </w:r>
      <w:r w:rsidRPr="0025057F">
        <w:rPr>
          <w:strike/>
        </w:rPr>
        <w:t xml:space="preserve"> </w:t>
      </w:r>
    </w:p>
    <w:p w:rsidR="008D09CA" w:rsidRPr="0025057F" w:rsidRDefault="008D09CA" w:rsidP="00487144">
      <w:pPr>
        <w:spacing w:after="0" w:line="240" w:lineRule="auto"/>
        <w:ind w:right="-1"/>
        <w:rPr>
          <w:lang w:eastAsia="pl-PL"/>
        </w:rPr>
      </w:pPr>
      <w:r w:rsidRPr="0025057F">
        <w:t xml:space="preserve">W przypadku uczestnika </w:t>
      </w:r>
      <w:r>
        <w:t>P</w:t>
      </w:r>
      <w:r w:rsidRPr="0025057F">
        <w:t>rogramu</w:t>
      </w:r>
      <w:r>
        <w:t xml:space="preserve"> </w:t>
      </w:r>
      <w:r w:rsidRPr="0041105B">
        <w:t>„Asystent osobisty osoby niepełnosprawnej” – edycja 2023</w:t>
      </w:r>
      <w:r w:rsidRPr="0025057F">
        <w:t xml:space="preserve">: imię i nazwisko oraz dane określone w </w:t>
      </w:r>
      <w:r>
        <w:t>K</w:t>
      </w:r>
      <w:r w:rsidRPr="0025057F">
        <w:t xml:space="preserve">arcie zgłoszenia do </w:t>
      </w:r>
      <w:r>
        <w:t>P</w:t>
      </w:r>
      <w:r w:rsidRPr="0025057F">
        <w:t>rogramu, w zakresie niezbędnym do przeprowadzenia kontroli, postępowania w trybie nadzoru lub sprawozdawczości.</w:t>
      </w:r>
    </w:p>
    <w:p w:rsidR="008D09CA" w:rsidRPr="0025057F" w:rsidRDefault="008D09CA" w:rsidP="00487144">
      <w:pPr>
        <w:spacing w:after="0" w:line="240" w:lineRule="auto"/>
        <w:ind w:right="-1"/>
        <w:rPr>
          <w:lang w:eastAsia="pl-PL"/>
        </w:rPr>
      </w:pPr>
    </w:p>
    <w:p w:rsidR="008D09CA" w:rsidRPr="0025057F" w:rsidRDefault="008D09CA" w:rsidP="00487144">
      <w:pPr>
        <w:spacing w:after="0" w:line="240" w:lineRule="auto"/>
        <w:ind w:right="-1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Cele przetwarzania i podstawa prawna przetwarzania</w:t>
      </w:r>
    </w:p>
    <w:p w:rsidR="008D09CA" w:rsidRPr="0025057F" w:rsidRDefault="008D09CA" w:rsidP="00487144">
      <w:pPr>
        <w:spacing w:after="0" w:line="240" w:lineRule="auto"/>
        <w:ind w:right="-1"/>
        <w:rPr>
          <w:lang w:eastAsia="pl-PL"/>
        </w:rPr>
      </w:pPr>
      <w:r w:rsidRPr="0025057F">
        <w:rPr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lang w:eastAsia="pl-PL"/>
        </w:rPr>
        <w:t xml:space="preserve">wykonania przez Ministra zadań związanych ze sprawozdawczością, nadzorem oraz z czynnościami kontrolnymi dotyczącymi  realizacji </w:t>
      </w:r>
      <w:r>
        <w:rPr>
          <w:lang w:eastAsia="pl-PL"/>
        </w:rPr>
        <w:t>P</w:t>
      </w:r>
      <w:r w:rsidRPr="0025057F">
        <w:rPr>
          <w:lang w:eastAsia="pl-PL"/>
        </w:rPr>
        <w:t>rogramu „Asystent osobisty osoby niepełnosprawnej” – edycja 202</w:t>
      </w:r>
      <w:r>
        <w:rPr>
          <w:lang w:eastAsia="pl-PL"/>
        </w:rPr>
        <w:t>3</w:t>
      </w:r>
      <w:r w:rsidRPr="0025057F">
        <w:rPr>
          <w:lang w:eastAsia="pl-PL"/>
        </w:rPr>
        <w:t xml:space="preserve">. </w:t>
      </w:r>
      <w:bookmarkEnd w:id="1"/>
      <w:r w:rsidRPr="0025057F">
        <w:rPr>
          <w:lang w:eastAsia="pl-PL"/>
        </w:rPr>
        <w:t xml:space="preserve">Podstawą przetwarzania Pani/Pana danych osobowych jest art. 6 ust. 1 lit. c </w:t>
      </w:r>
      <w:r>
        <w:rPr>
          <w:lang w:eastAsia="pl-PL"/>
        </w:rPr>
        <w:t xml:space="preserve">RODO gdyż, </w:t>
      </w:r>
      <w:r w:rsidRPr="00C3143B">
        <w:rPr>
          <w:lang w:eastAsia="pl-PL"/>
        </w:rPr>
        <w:t>przetwarzanie jest niezbędne do wypełnienia obowiązku prawnego ciążącego na administratorze</w:t>
      </w:r>
      <w:r>
        <w:rPr>
          <w:lang w:eastAsia="pl-PL"/>
        </w:rPr>
        <w:t>,</w:t>
      </w:r>
      <w:r w:rsidRPr="0025057F">
        <w:rPr>
          <w:lang w:eastAsia="pl-PL"/>
        </w:rPr>
        <w:t xml:space="preserve"> art. 6 ust. 1 lit. e RODO </w:t>
      </w:r>
      <w:r>
        <w:rPr>
          <w:lang w:eastAsia="pl-PL"/>
        </w:rPr>
        <w:t xml:space="preserve">gdyż, </w:t>
      </w:r>
      <w:r w:rsidRPr="00C3143B">
        <w:rPr>
          <w:lang w:eastAsia="pl-PL"/>
        </w:rPr>
        <w:t>przetwarzanie jest niezbędne do wykonania zadania realizowanego w interesie publicznym lub w ramach sprawowania władzy publicznej powierzonej administratorowi</w:t>
      </w:r>
      <w:r>
        <w:rPr>
          <w:lang w:eastAsia="pl-PL"/>
        </w:rPr>
        <w:t xml:space="preserve"> oraz </w:t>
      </w:r>
      <w:r w:rsidRPr="00C3143B">
        <w:rPr>
          <w:lang w:eastAsia="pl-PL"/>
        </w:rPr>
        <w:t xml:space="preserve">art. 9 ust. 2 lit. g RODO </w:t>
      </w:r>
      <w:r>
        <w:rPr>
          <w:lang w:eastAsia="pl-PL"/>
        </w:rPr>
        <w:t xml:space="preserve">gdyż, </w:t>
      </w:r>
      <w:r w:rsidRPr="00C3143B">
        <w:rPr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>
        <w:rPr>
          <w:lang w:eastAsia="pl-PL"/>
        </w:rPr>
        <w:t>,</w:t>
      </w:r>
      <w:r w:rsidRPr="00C3143B">
        <w:rPr>
          <w:color w:val="00000A"/>
          <w:sz w:val="24"/>
          <w:szCs w:val="24"/>
          <w:lang w:eastAsia="pl-PL"/>
        </w:rPr>
        <w:t xml:space="preserve"> </w:t>
      </w:r>
      <w:r w:rsidRPr="00C3143B">
        <w:rPr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Pr="0025057F">
        <w:rPr>
          <w:lang w:eastAsia="pl-PL"/>
        </w:rPr>
        <w:t xml:space="preserve"> </w:t>
      </w:r>
      <w:r w:rsidRPr="0025057F">
        <w:t>art. 7 ust. 5 ustawy z dnia 23 października 2018 r. o Funduszu Solidarnościowym (Dz. U. z 2020 r. poz. 1787).</w:t>
      </w:r>
    </w:p>
    <w:p w:rsidR="008D09CA" w:rsidRPr="0025057F" w:rsidRDefault="008D09CA" w:rsidP="00487144">
      <w:pPr>
        <w:spacing w:after="0" w:line="240" w:lineRule="auto"/>
        <w:ind w:right="-1"/>
      </w:pPr>
    </w:p>
    <w:p w:rsidR="008D09CA" w:rsidRPr="0025057F" w:rsidRDefault="008D09CA" w:rsidP="00487144">
      <w:pPr>
        <w:spacing w:after="0" w:line="240" w:lineRule="auto"/>
        <w:ind w:right="-1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Odbiorcy danych lub kategorie odbiorców danych</w:t>
      </w:r>
    </w:p>
    <w:p w:rsidR="008D09CA" w:rsidRPr="0041105B" w:rsidRDefault="008D09CA" w:rsidP="0041105B">
      <w:pPr>
        <w:rPr>
          <w:b/>
          <w:bCs/>
          <w:lang w:eastAsia="pl-PL"/>
        </w:rPr>
      </w:pPr>
      <w:r w:rsidRPr="0025057F">
        <w:rPr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lang w:eastAsia="pl-PL"/>
        </w:rPr>
        <w:t xml:space="preserve">z wykonywaniem czynności związanych z realizacją </w:t>
      </w:r>
      <w:bookmarkEnd w:id="2"/>
      <w:r>
        <w:rPr>
          <w:lang w:eastAsia="pl-PL"/>
        </w:rPr>
        <w:t>P</w:t>
      </w:r>
      <w:r w:rsidRPr="0025057F">
        <w:rPr>
          <w:lang w:eastAsia="pl-PL"/>
        </w:rPr>
        <w:t>rogramu „Asystent osobisty osoby niepełnosprawnej” – edycja 202</w:t>
      </w:r>
      <w:r>
        <w:rPr>
          <w:lang w:eastAsia="pl-PL"/>
        </w:rPr>
        <w:t>3</w:t>
      </w:r>
      <w:r w:rsidRPr="0025057F">
        <w:rPr>
          <w:lang w:eastAsia="pl-PL"/>
        </w:rPr>
        <w:t xml:space="preserve">, a także innym podmiotom </w:t>
      </w:r>
      <w:r>
        <w:rPr>
          <w:lang w:eastAsia="pl-PL"/>
        </w:rPr>
        <w:t xml:space="preserve">lub organom </w:t>
      </w:r>
      <w:r w:rsidRPr="0025057F">
        <w:rPr>
          <w:lang w:eastAsia="pl-PL"/>
        </w:rPr>
        <w:t>upoważnionym do pozyskania Pani/Pana danych na podstawie przepisów prawa (np. podmiotom kontrolującym Ministra).</w:t>
      </w:r>
      <w:r>
        <w:rPr>
          <w:b/>
          <w:bCs/>
          <w:lang w:eastAsia="pl-PL"/>
        </w:rPr>
        <w:t xml:space="preserve"> </w:t>
      </w:r>
      <w:r w:rsidRPr="0041105B">
        <w:rPr>
          <w:lang w:eastAsia="pl-PL"/>
        </w:rPr>
        <w:t>Administrator nie będzie przekazywał Pani/Pana danych osobowych do państwa trzeciego lub do organizacji międzynarodowej.</w:t>
      </w:r>
    </w:p>
    <w:p w:rsidR="008D09CA" w:rsidRPr="0041105B" w:rsidRDefault="008D09CA" w:rsidP="0041105B">
      <w:pPr>
        <w:spacing w:after="0" w:line="240" w:lineRule="auto"/>
        <w:ind w:right="-1"/>
      </w:pPr>
    </w:p>
    <w:p w:rsidR="008D09CA" w:rsidRPr="0025057F" w:rsidRDefault="008D09CA" w:rsidP="00F54D5D">
      <w:pPr>
        <w:spacing w:after="0" w:line="240" w:lineRule="auto"/>
        <w:ind w:right="-1"/>
        <w:outlineLvl w:val="2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Okres przechowywania danych</w:t>
      </w:r>
    </w:p>
    <w:p w:rsidR="008D09CA" w:rsidRPr="0025057F" w:rsidRDefault="008D09CA" w:rsidP="00487144">
      <w:pPr>
        <w:spacing w:after="0" w:line="240" w:lineRule="auto"/>
        <w:ind w:right="-1"/>
        <w:rPr>
          <w:lang w:eastAsia="pl-PL"/>
        </w:rPr>
      </w:pPr>
      <w:r w:rsidRPr="0025057F">
        <w:rPr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lang w:eastAsia="pl-PL"/>
        </w:rPr>
        <w:t>P</w:t>
      </w:r>
      <w:r w:rsidRPr="0025057F">
        <w:rPr>
          <w:lang w:eastAsia="pl-PL"/>
        </w:rPr>
        <w:t>rogramu „Asystent osobisty osoby niepełnosprawnej” – edycja 202</w:t>
      </w:r>
      <w:r>
        <w:rPr>
          <w:lang w:eastAsia="pl-PL"/>
        </w:rPr>
        <w:t>3</w:t>
      </w:r>
      <w:r w:rsidRPr="0025057F">
        <w:rPr>
          <w:lang w:eastAsia="pl-PL"/>
        </w:rPr>
        <w:t>, a następnie do momentu wygaśnięcia obowiązku przechowywania danych wynikającego z przepisów dotyczących archiwizacji dokumentacji.</w:t>
      </w:r>
    </w:p>
    <w:p w:rsidR="008D09CA" w:rsidRPr="0025057F" w:rsidRDefault="008D09CA" w:rsidP="00487144">
      <w:pPr>
        <w:spacing w:after="0" w:line="240" w:lineRule="auto"/>
        <w:ind w:right="-1"/>
      </w:pPr>
    </w:p>
    <w:p w:rsidR="008D09CA" w:rsidRPr="0025057F" w:rsidRDefault="008D09CA" w:rsidP="00F54D5D">
      <w:pPr>
        <w:spacing w:after="0" w:line="240" w:lineRule="auto"/>
        <w:ind w:right="-1"/>
        <w:outlineLvl w:val="2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Prawa podmiotów danych</w:t>
      </w:r>
    </w:p>
    <w:p w:rsidR="008D09CA" w:rsidRPr="0025057F" w:rsidRDefault="008D09CA" w:rsidP="00487144">
      <w:pPr>
        <w:spacing w:after="0" w:line="240" w:lineRule="auto"/>
        <w:ind w:right="-1"/>
      </w:pPr>
      <w:r w:rsidRPr="0025057F"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8D09CA" w:rsidRPr="0025057F" w:rsidRDefault="008D09CA" w:rsidP="00487144">
      <w:pPr>
        <w:spacing w:after="0" w:line="240" w:lineRule="auto"/>
        <w:ind w:right="-1"/>
      </w:pPr>
    </w:p>
    <w:p w:rsidR="008D09CA" w:rsidRPr="0025057F" w:rsidRDefault="008D09CA" w:rsidP="00487144">
      <w:pPr>
        <w:spacing w:after="0" w:line="240" w:lineRule="auto"/>
        <w:ind w:right="-1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Zautomatyzowane podejmowanie decyzji w tym profilowanie</w:t>
      </w:r>
    </w:p>
    <w:p w:rsidR="008D09CA" w:rsidRPr="0025057F" w:rsidRDefault="008D09CA" w:rsidP="00487144">
      <w:pPr>
        <w:spacing w:after="0" w:line="240" w:lineRule="auto"/>
        <w:ind w:right="-1"/>
      </w:pPr>
      <w:r w:rsidRPr="0025057F">
        <w:t>W trakcie przetwarzania Pani/Pana danych osobowych nie będzie dochodzić do zautomatyzowanego podejmowania decyzji ani do profilowania.</w:t>
      </w:r>
    </w:p>
    <w:p w:rsidR="008D09CA" w:rsidRPr="0025057F" w:rsidRDefault="008D09CA" w:rsidP="00487144">
      <w:pPr>
        <w:spacing w:after="0" w:line="240" w:lineRule="auto"/>
        <w:ind w:right="-1"/>
      </w:pPr>
    </w:p>
    <w:p w:rsidR="008D09CA" w:rsidRPr="0025057F" w:rsidRDefault="008D09CA" w:rsidP="00F54D5D">
      <w:pPr>
        <w:spacing w:after="0" w:line="240" w:lineRule="auto"/>
        <w:ind w:right="-1"/>
        <w:outlineLvl w:val="2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Prawo wniesienia skargi do organu nadzorczego</w:t>
      </w:r>
    </w:p>
    <w:p w:rsidR="008D09CA" w:rsidRPr="0025057F" w:rsidRDefault="008D09CA" w:rsidP="00487144">
      <w:pPr>
        <w:spacing w:after="0" w:line="240" w:lineRule="auto"/>
        <w:ind w:right="-1"/>
        <w:rPr>
          <w:color w:val="1B1B1B"/>
        </w:rPr>
      </w:pPr>
      <w:r w:rsidRPr="0025057F"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color w:val="1B1B1B"/>
        </w:rPr>
        <w:t>531 03 00.</w:t>
      </w:r>
    </w:p>
    <w:p w:rsidR="008D09CA" w:rsidRPr="0025057F" w:rsidRDefault="008D09CA" w:rsidP="00487144">
      <w:pPr>
        <w:spacing w:after="0" w:line="240" w:lineRule="auto"/>
        <w:ind w:right="-1"/>
      </w:pPr>
    </w:p>
    <w:p w:rsidR="008D09CA" w:rsidRPr="0025057F" w:rsidRDefault="008D09CA" w:rsidP="00487144">
      <w:pPr>
        <w:spacing w:after="0" w:line="240" w:lineRule="auto"/>
        <w:ind w:right="-1"/>
        <w:rPr>
          <w:b/>
          <w:bCs/>
        </w:rPr>
      </w:pPr>
      <w:r w:rsidRPr="0025057F">
        <w:rPr>
          <w:b/>
          <w:bCs/>
        </w:rPr>
        <w:t>Źródło pochodzenia danych</w:t>
      </w:r>
    </w:p>
    <w:p w:rsidR="008D09CA" w:rsidRPr="0025057F" w:rsidRDefault="008D09CA" w:rsidP="00487144">
      <w:pPr>
        <w:spacing w:after="0" w:line="240" w:lineRule="auto"/>
        <w:ind w:right="-1"/>
        <w:rPr>
          <w:color w:val="000000"/>
          <w:lang w:eastAsia="pl-PL"/>
        </w:rPr>
      </w:pPr>
      <w:r w:rsidRPr="0025057F">
        <w:rPr>
          <w:color w:val="000000"/>
          <w:lang w:eastAsia="pl-PL"/>
        </w:rPr>
        <w:t xml:space="preserve">Pani/Pana dane zostały przekazane </w:t>
      </w:r>
      <w:r>
        <w:rPr>
          <w:color w:val="000000"/>
          <w:shd w:val="clear" w:color="auto" w:fill="FFFFFF"/>
          <w:lang w:eastAsia="pl-PL"/>
        </w:rPr>
        <w:t xml:space="preserve">przez </w:t>
      </w:r>
      <w:r w:rsidRPr="0025057F">
        <w:rPr>
          <w:color w:val="000000"/>
          <w:shd w:val="clear" w:color="auto" w:fill="FFFFFF"/>
          <w:lang w:eastAsia="pl-PL"/>
        </w:rPr>
        <w:t xml:space="preserve">jednostkę samorządu terytorialnego </w:t>
      </w:r>
      <w:r>
        <w:rPr>
          <w:color w:val="000000"/>
          <w:shd w:val="clear" w:color="auto" w:fill="FFFFFF"/>
          <w:lang w:eastAsia="pl-PL"/>
        </w:rPr>
        <w:t xml:space="preserve">lub </w:t>
      </w:r>
      <w:r w:rsidRPr="0025057F">
        <w:rPr>
          <w:color w:val="000000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color w:val="000000"/>
          <w:lang w:eastAsia="pl-PL"/>
        </w:rPr>
        <w:t>która/który przekazał</w:t>
      </w:r>
      <w:r>
        <w:rPr>
          <w:color w:val="000000"/>
          <w:lang w:eastAsia="pl-PL"/>
        </w:rPr>
        <w:t>/</w:t>
      </w:r>
      <w:r w:rsidRPr="0025057F">
        <w:rPr>
          <w:color w:val="000000"/>
          <w:lang w:eastAsia="pl-PL"/>
        </w:rPr>
        <w:t xml:space="preserve">a nam je w związku z Pani/Pana udziałem w </w:t>
      </w:r>
      <w:r>
        <w:rPr>
          <w:color w:val="000000"/>
          <w:lang w:eastAsia="pl-PL"/>
        </w:rPr>
        <w:t>P</w:t>
      </w:r>
      <w:r w:rsidRPr="0025057F">
        <w:rPr>
          <w:color w:val="000000"/>
          <w:lang w:eastAsia="pl-PL"/>
        </w:rPr>
        <w:t>rogramie „Asystent osobisty osoby niepełnosprawnej” – edycja 202</w:t>
      </w:r>
      <w:r>
        <w:rPr>
          <w:color w:val="000000"/>
          <w:lang w:eastAsia="pl-PL"/>
        </w:rPr>
        <w:t>3</w:t>
      </w:r>
      <w:r w:rsidRPr="0025057F">
        <w:rPr>
          <w:color w:val="000000"/>
          <w:lang w:eastAsia="pl-PL"/>
        </w:rPr>
        <w:t>.</w:t>
      </w:r>
    </w:p>
    <w:p w:rsidR="008D09CA" w:rsidRPr="0025057F" w:rsidRDefault="008D09CA" w:rsidP="00487144">
      <w:pPr>
        <w:spacing w:after="0" w:line="240" w:lineRule="auto"/>
        <w:ind w:right="-1"/>
        <w:rPr>
          <w:lang w:eastAsia="pl-PL"/>
        </w:rPr>
      </w:pPr>
    </w:p>
    <w:p w:rsidR="008D09CA" w:rsidRPr="0025057F" w:rsidRDefault="008D09CA" w:rsidP="00487144">
      <w:pPr>
        <w:spacing w:after="0" w:line="240" w:lineRule="auto"/>
        <w:ind w:right="-1"/>
        <w:rPr>
          <w:b/>
          <w:bCs/>
          <w:spacing w:val="-3"/>
          <w:lang w:eastAsia="ar-SA"/>
        </w:rPr>
      </w:pPr>
      <w:r w:rsidRPr="0025057F">
        <w:rPr>
          <w:b/>
          <w:bCs/>
          <w:spacing w:val="-3"/>
          <w:lang w:eastAsia="ar-SA"/>
        </w:rPr>
        <w:t>Informacja o dobrowolności lub obowiązku podania danych:</w:t>
      </w:r>
    </w:p>
    <w:p w:rsidR="008D09CA" w:rsidRPr="0025057F" w:rsidRDefault="008D09CA" w:rsidP="00487144">
      <w:pPr>
        <w:spacing w:after="0" w:line="240" w:lineRule="auto"/>
        <w:ind w:right="-1"/>
        <w:rPr>
          <w:color w:val="000000"/>
          <w:lang w:eastAsia="pl-PL"/>
        </w:rPr>
      </w:pPr>
      <w:r w:rsidRPr="0025057F">
        <w:rPr>
          <w:color w:val="000000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color w:val="000000"/>
          <w:spacing w:val="-3"/>
          <w:lang w:eastAsia="ar-SA"/>
        </w:rPr>
        <w:t>P</w:t>
      </w:r>
      <w:r w:rsidRPr="0025057F">
        <w:rPr>
          <w:color w:val="000000"/>
          <w:spacing w:val="-3"/>
          <w:lang w:eastAsia="ar-SA"/>
        </w:rPr>
        <w:t>rogramu „Asystent osobisty osoby niepełnosprawnej” – edycja 202</w:t>
      </w:r>
      <w:r>
        <w:rPr>
          <w:color w:val="000000"/>
          <w:spacing w:val="-3"/>
          <w:lang w:eastAsia="ar-SA"/>
        </w:rPr>
        <w:t>3</w:t>
      </w:r>
      <w:r w:rsidRPr="0025057F">
        <w:rPr>
          <w:color w:val="000000"/>
          <w:spacing w:val="-3"/>
          <w:lang w:eastAsia="ar-SA"/>
        </w:rPr>
        <w:t>.</w:t>
      </w:r>
    </w:p>
    <w:p w:rsidR="008D09CA" w:rsidRPr="0025057F" w:rsidRDefault="008D09CA"/>
    <w:sectPr w:rsidR="008D09CA" w:rsidRPr="0025057F" w:rsidSect="000302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9CA" w:rsidRDefault="008D09CA" w:rsidP="003A4C6B">
      <w:pPr>
        <w:spacing w:after="0" w:line="240" w:lineRule="auto"/>
      </w:pPr>
      <w:r>
        <w:separator/>
      </w:r>
    </w:p>
  </w:endnote>
  <w:endnote w:type="continuationSeparator" w:id="0">
    <w:p w:rsidR="008D09CA" w:rsidRDefault="008D09CA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CA" w:rsidRDefault="008D09CA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8D09CA" w:rsidRDefault="008D09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9CA" w:rsidRDefault="008D09CA" w:rsidP="003A4C6B">
      <w:pPr>
        <w:spacing w:after="0" w:line="240" w:lineRule="auto"/>
      </w:pPr>
      <w:r>
        <w:separator/>
      </w:r>
    </w:p>
  </w:footnote>
  <w:footnote w:type="continuationSeparator" w:id="0">
    <w:p w:rsidR="008D09CA" w:rsidRDefault="008D09CA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2D3"/>
    <w:rsid w:val="000302DA"/>
    <w:rsid w:val="00080BC7"/>
    <w:rsid w:val="000D2BEF"/>
    <w:rsid w:val="00136DAA"/>
    <w:rsid w:val="00143B57"/>
    <w:rsid w:val="00162547"/>
    <w:rsid w:val="00171C5E"/>
    <w:rsid w:val="001B15AD"/>
    <w:rsid w:val="001E0258"/>
    <w:rsid w:val="001E2D0C"/>
    <w:rsid w:val="001F49C8"/>
    <w:rsid w:val="002259AC"/>
    <w:rsid w:val="0025057F"/>
    <w:rsid w:val="00260D98"/>
    <w:rsid w:val="00262716"/>
    <w:rsid w:val="002A4013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D17ED"/>
    <w:rsid w:val="006F394B"/>
    <w:rsid w:val="007117A4"/>
    <w:rsid w:val="00720945"/>
    <w:rsid w:val="007F664A"/>
    <w:rsid w:val="00816CB5"/>
    <w:rsid w:val="008C19B3"/>
    <w:rsid w:val="008D09CA"/>
    <w:rsid w:val="008D47CA"/>
    <w:rsid w:val="00901A94"/>
    <w:rsid w:val="0093602B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D07D4C"/>
    <w:rsid w:val="00D52D1A"/>
    <w:rsid w:val="00DB16FE"/>
    <w:rsid w:val="00DC5DF8"/>
    <w:rsid w:val="00E4295A"/>
    <w:rsid w:val="00E65736"/>
    <w:rsid w:val="00E71104"/>
    <w:rsid w:val="00E92EFE"/>
    <w:rsid w:val="00EB38EC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D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62D3"/>
    <w:rPr>
      <w:color w:val="0563C1"/>
      <w:u w:val="single"/>
    </w:rPr>
  </w:style>
  <w:style w:type="paragraph" w:styleId="Revision">
    <w:name w:val="Revision"/>
    <w:hidden/>
    <w:uiPriority w:val="99"/>
    <w:semiHidden/>
    <w:rsid w:val="00A8585A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85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efaultParagraphFont"/>
    <w:uiPriority w:val="99"/>
    <w:locked/>
    <w:rsid w:val="00BE19F2"/>
    <w:rPr>
      <w:rFonts w:ascii="Times New Roman" w:hAnsi="Times New Roman"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9F1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F1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1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1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11A0"/>
    <w:rPr>
      <w:b/>
      <w:bCs/>
    </w:rPr>
  </w:style>
  <w:style w:type="paragraph" w:styleId="Header">
    <w:name w:val="header"/>
    <w:basedOn w:val="Normal"/>
    <w:link w:val="HeaderChar"/>
    <w:uiPriority w:val="99"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4C6B"/>
  </w:style>
  <w:style w:type="paragraph" w:styleId="Footer">
    <w:name w:val="footer"/>
    <w:basedOn w:val="Normal"/>
    <w:link w:val="FooterChar"/>
    <w:uiPriority w:val="99"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3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816</Words>
  <Characters>4901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start</cp:lastModifiedBy>
  <cp:revision>2</cp:revision>
  <cp:lastPrinted>2021-09-30T08:18:00Z</cp:lastPrinted>
  <dcterms:created xsi:type="dcterms:W3CDTF">2023-03-15T07:13:00Z</dcterms:created>
  <dcterms:modified xsi:type="dcterms:W3CDTF">2023-03-15T07:13:00Z</dcterms:modified>
</cp:coreProperties>
</file>